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D415E" w14:textId="77777777" w:rsidR="00E14BE8" w:rsidRDefault="00E14BE8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58D18498" w14:textId="77777777" w:rsidR="00C860D9" w:rsidRPr="00C860D9" w:rsidRDefault="00C860D9" w:rsidP="009241CF">
      <w:pPr>
        <w:pStyle w:val="Brdtekst1"/>
        <w:tabs>
          <w:tab w:val="left" w:pos="4252"/>
        </w:tabs>
        <w:rPr>
          <w:b/>
          <w:bCs/>
        </w:rPr>
      </w:pPr>
    </w:p>
    <w:p w14:paraId="78D8A610" w14:textId="77777777" w:rsidR="00661D1F" w:rsidRDefault="00661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sz w:val="20"/>
          <w:lang w:eastAsia="nb-NO" w:bidi="x-none"/>
        </w:rPr>
      </w:pPr>
    </w:p>
    <w:p w14:paraId="2A67B4C4" w14:textId="77777777" w:rsidR="00661D1F" w:rsidRDefault="00661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sz w:val="20"/>
          <w:lang w:eastAsia="nb-NO" w:bidi="x-none"/>
        </w:rPr>
      </w:pPr>
    </w:p>
    <w:p w14:paraId="678E8DE8" w14:textId="77777777" w:rsidR="00D66AE3" w:rsidRDefault="00D66AE3" w:rsidP="00D66AE3">
      <w:pPr>
        <w:spacing w:after="0" w:line="240" w:lineRule="auto"/>
      </w:pPr>
    </w:p>
    <w:p w14:paraId="62E6DACA" w14:textId="0C2FD753" w:rsidR="00D66AE3" w:rsidRDefault="00D66AE3" w:rsidP="00D66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 årsmøte 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Asker Taekwon-Do Klubb </w:t>
      </w:r>
      <w:r w:rsidR="004A1410">
        <w:rPr>
          <w:b/>
          <w:sz w:val="28"/>
          <w:szCs w:val="28"/>
        </w:rPr>
        <w:t>2025</w:t>
      </w:r>
    </w:p>
    <w:p w14:paraId="4D646B99" w14:textId="77777777" w:rsidR="00D66AE3" w:rsidRDefault="00D66AE3" w:rsidP="00D66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[navn på forslagsstiller]</w:t>
      </w:r>
    </w:p>
    <w:bookmarkEnd w:id="0"/>
    <w:p w14:paraId="20809BDC" w14:textId="77777777" w:rsidR="00D66AE3" w:rsidRPr="008F0089" w:rsidRDefault="00D66AE3" w:rsidP="00D66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00E80125" w14:textId="77777777" w:rsidR="00D66AE3" w:rsidRDefault="00D66AE3" w:rsidP="00D66AE3"/>
    <w:p w14:paraId="5F80A116" w14:textId="77777777" w:rsidR="00D66AE3" w:rsidRPr="00004931" w:rsidRDefault="00D66AE3" w:rsidP="00D66AE3">
      <w:pPr>
        <w:rPr>
          <w:b/>
        </w:rPr>
      </w:pPr>
      <w:r w:rsidRPr="00004931">
        <w:rPr>
          <w:b/>
        </w:rPr>
        <w:t>Forslag:</w:t>
      </w:r>
    </w:p>
    <w:p w14:paraId="64B0AF1E" w14:textId="77777777" w:rsidR="00D66AE3" w:rsidRDefault="00D66AE3" w:rsidP="00D66AE3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under.] </w:t>
      </w:r>
    </w:p>
    <w:p w14:paraId="693B0D4E" w14:textId="77777777" w:rsidR="00D66AE3" w:rsidRPr="00004931" w:rsidRDefault="00D66AE3" w:rsidP="00D66AE3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197A4966" w14:textId="77777777" w:rsidR="00D66AE3" w:rsidRDefault="00D66AE3" w:rsidP="00D66AE3">
      <w:r>
        <w:t xml:space="preserve">[Her skal forslagsstillers begrunnelse for å fremme forslaget presenteres.] </w:t>
      </w:r>
    </w:p>
    <w:p w14:paraId="035E7C4A" w14:textId="77777777" w:rsidR="00D66AE3" w:rsidRDefault="00D66AE3" w:rsidP="00D66AE3">
      <w:pPr>
        <w:spacing w:after="0"/>
      </w:pPr>
    </w:p>
    <w:p w14:paraId="5AD2D921" w14:textId="77777777" w:rsidR="00D66AE3" w:rsidRDefault="00D66AE3" w:rsidP="00D66AE3">
      <w:pPr>
        <w:spacing w:after="0"/>
      </w:pPr>
    </w:p>
    <w:p w14:paraId="65E0B44F" w14:textId="77777777" w:rsidR="00D66AE3" w:rsidRDefault="00D66AE3" w:rsidP="00D66AE3">
      <w:pPr>
        <w:spacing w:after="0"/>
      </w:pPr>
      <w:bookmarkStart w:id="2" w:name="_Hlk527969160"/>
      <w:r>
        <w:t xml:space="preserve">[Sted og dato] </w:t>
      </w:r>
    </w:p>
    <w:p w14:paraId="7872150F" w14:textId="77777777" w:rsidR="00D66AE3" w:rsidRDefault="00D66AE3" w:rsidP="00D66AE3">
      <w:pPr>
        <w:spacing w:after="0"/>
      </w:pPr>
    </w:p>
    <w:p w14:paraId="4B9EE2E6" w14:textId="77777777" w:rsidR="00D66AE3" w:rsidRDefault="00D66AE3" w:rsidP="00D66AE3">
      <w:pPr>
        <w:spacing w:after="0"/>
      </w:pPr>
      <w:r>
        <w:t>_______________</w:t>
      </w:r>
    </w:p>
    <w:p w14:paraId="29737489" w14:textId="77777777" w:rsidR="00D66AE3" w:rsidRDefault="00D66AE3" w:rsidP="00D66AE3">
      <w:pPr>
        <w:pStyle w:val="Ingenmellomrom"/>
      </w:pPr>
      <w:r>
        <w:t>[signatur]</w:t>
      </w:r>
    </w:p>
    <w:p w14:paraId="4D4A8396" w14:textId="77777777" w:rsidR="00D66AE3" w:rsidRPr="007A3AEF" w:rsidRDefault="00D66AE3" w:rsidP="00D66AE3">
      <w:pPr>
        <w:pStyle w:val="Ingenmellomrom"/>
      </w:pPr>
      <w:r>
        <w:t>[Navn på forslagsstiller]</w:t>
      </w:r>
      <w:bookmarkEnd w:id="2"/>
    </w:p>
    <w:p w14:paraId="3EA6E6D6" w14:textId="77777777" w:rsidR="00661D1F" w:rsidRDefault="00661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sz w:val="20"/>
          <w:lang w:eastAsia="nb-NO" w:bidi="x-none"/>
        </w:rPr>
      </w:pPr>
    </w:p>
    <w:sectPr w:rsidR="00661D1F" w:rsidSect="008B79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10A6F" w14:textId="77777777" w:rsidR="004A1410" w:rsidRDefault="004A1410">
      <w:r>
        <w:separator/>
      </w:r>
    </w:p>
  </w:endnote>
  <w:endnote w:type="continuationSeparator" w:id="0">
    <w:p w14:paraId="6DE874CA" w14:textId="77777777" w:rsidR="004A1410" w:rsidRDefault="004A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10888" w14:textId="77777777" w:rsidR="00E14BE8" w:rsidRPr="00C02E5C" w:rsidRDefault="00C02E5C" w:rsidP="00C02E5C">
    <w:pPr>
      <w:pStyle w:val="Bunntekst"/>
    </w:pPr>
    <w:r>
      <w:rPr>
        <w:rFonts w:eastAsia="Times New Roman"/>
        <w:noProof/>
        <w:color w:val="auto"/>
        <w:lang w:bidi="x-none"/>
      </w:rPr>
      <w:drawing>
        <wp:inline distT="0" distB="0" distL="0" distR="0" wp14:anchorId="5099E60F" wp14:editId="3B1BAE2F">
          <wp:extent cx="1034356" cy="410845"/>
          <wp:effectExtent l="0" t="0" r="0" b="8255"/>
          <wp:docPr id="316578818" name="Bilde 1" descr="Et bilde som inneholder Grafikk, Font, grafisk design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328352" name="Bilde 1" descr="Et bilde som inneholder Grafikk, Font, grafisk design, logo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099" cy="434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FF607A8" wp14:editId="0C9095EB">
          <wp:simplePos x="0" y="0"/>
          <wp:positionH relativeFrom="column">
            <wp:posOffset>5462905</wp:posOffset>
          </wp:positionH>
          <wp:positionV relativeFrom="paragraph">
            <wp:posOffset>-190500</wp:posOffset>
          </wp:positionV>
          <wp:extent cx="539750" cy="626240"/>
          <wp:effectExtent l="0" t="0" r="0" b="2540"/>
          <wp:wrapNone/>
          <wp:docPr id="648548134" name="Bilde 6" descr="Et bilde som inneholder Font, skjermbilde, grafisk design, plaka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854762" name="Bilde 6" descr="Et bilde som inneholder Font, skjermbilde, grafisk design, plakat&#10;&#10;Automatisk generer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9750" cy="62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6640" w14:textId="77777777" w:rsidR="00661D1F" w:rsidRPr="00661D1F" w:rsidRDefault="00C02E5C" w:rsidP="00661D1F">
    <w:pPr>
      <w:pStyle w:val="Topptekstogbunntekst"/>
      <w:rPr>
        <w:rFonts w:ascii="Times New Roman" w:eastAsia="Times New Roman" w:hAnsi="Times New Roman"/>
        <w:color w:val="auto"/>
        <w:lang w:bidi="x-none"/>
      </w:rPr>
    </w:pPr>
    <w:r>
      <w:rPr>
        <w:rFonts w:ascii="Times New Roman" w:eastAsia="Times New Roman" w:hAnsi="Times New Roman"/>
        <w:noProof/>
        <w:color w:val="auto"/>
        <w:lang w:bidi="x-none"/>
      </w:rPr>
      <w:drawing>
        <wp:inline distT="0" distB="0" distL="0" distR="0" wp14:anchorId="21D422B4" wp14:editId="62440E0F">
          <wp:extent cx="1034356" cy="410845"/>
          <wp:effectExtent l="0" t="0" r="0" b="8255"/>
          <wp:docPr id="1006328352" name="Bilde 1" descr="Et bilde som inneholder Grafikk, Font, grafisk design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328352" name="Bilde 1" descr="Et bilde som inneholder Grafikk, Font, grafisk design, logo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099" cy="434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02E5C">
      <w:rPr>
        <w:rFonts w:ascii="Times New Roman" w:eastAsia="Times New Roman" w:hAnsi="Times New Roman"/>
        <w:noProof/>
        <w:color w:val="auto"/>
        <w:lang w:bidi="x-none"/>
      </w:rPr>
      <w:drawing>
        <wp:anchor distT="0" distB="0" distL="114300" distR="114300" simplePos="0" relativeHeight="251659264" behindDoc="0" locked="0" layoutInCell="1" allowOverlap="1" wp14:anchorId="67DC37E7" wp14:editId="06598CB0">
          <wp:simplePos x="0" y="0"/>
          <wp:positionH relativeFrom="column">
            <wp:posOffset>5462905</wp:posOffset>
          </wp:positionH>
          <wp:positionV relativeFrom="paragraph">
            <wp:posOffset>-190500</wp:posOffset>
          </wp:positionV>
          <wp:extent cx="539750" cy="626240"/>
          <wp:effectExtent l="0" t="0" r="0" b="2540"/>
          <wp:wrapNone/>
          <wp:docPr id="533854762" name="Bilde 6" descr="Et bilde som inneholder Font, skjermbilde, grafisk design, plaka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854762" name="Bilde 6" descr="Et bilde som inneholder Font, skjermbilde, grafisk design, plakat&#10;&#10;Automatisk generer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9750" cy="62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CDED0" w14:textId="77777777" w:rsidR="00B52290" w:rsidRDefault="00B5229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B422D" w14:textId="77777777" w:rsidR="004A1410" w:rsidRDefault="004A1410">
      <w:r>
        <w:separator/>
      </w:r>
    </w:p>
  </w:footnote>
  <w:footnote w:type="continuationSeparator" w:id="0">
    <w:p w14:paraId="6EB727F3" w14:textId="77777777" w:rsidR="004A1410" w:rsidRDefault="004A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C5211" w14:textId="77777777" w:rsidR="00E14BE8" w:rsidRDefault="004A1410">
    <w:pPr>
      <w:pStyle w:val="Topptekstogbunntekst"/>
      <w:rPr>
        <w:rFonts w:ascii="Times New Roman" w:eastAsia="Times New Roman" w:hAnsi="Times New Roman"/>
        <w:color w:val="auto"/>
        <w:lang w:bidi="x-none"/>
      </w:rPr>
    </w:pPr>
    <w:r>
      <w:rPr>
        <w:rFonts w:ascii="Times New Roman" w:eastAsia="Times New Roman" w:hAnsi="Times New Roman"/>
        <w:noProof/>
        <w:color w:val="auto"/>
        <w:lang w:val="en-US" w:eastAsia="en-US" w:bidi="x-none"/>
      </w:rPr>
      <w:pict w14:anchorId="6605C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892547" o:spid="_x0000_s1026" type="#_x0000_t75" style="position:absolute;margin-left:0;margin-top:0;width:552.35pt;height:438.45pt;z-index:-251653120;mso-position-horizontal:center;mso-position-horizontal-relative:margin;mso-position-vertical:center;mso-position-vertical-relative:margin" o:allowincell="f">
          <v:imagedata r:id="rId1" o:title="Askers egne tkdtre" gain="19661f" blacklevel="22938f"/>
          <w10:wrap anchorx="margin" anchory="margin"/>
        </v:shape>
      </w:pict>
    </w:r>
    <w:r w:rsidR="00C02E5C" w:rsidRPr="00C02E5C">
      <w:rPr>
        <w:rFonts w:ascii="Times New Roman" w:eastAsia="Times New Roman" w:hAnsi="Times New Roman"/>
        <w:noProof/>
        <w:color w:val="auto"/>
        <w:lang w:val="en-US" w:eastAsia="en-US" w:bidi="x-none"/>
      </w:rPr>
      <w:drawing>
        <wp:inline distT="0" distB="0" distL="0" distR="0" wp14:anchorId="06FA4C86" wp14:editId="4B566009">
          <wp:extent cx="5756910" cy="914400"/>
          <wp:effectExtent l="0" t="0" r="0" b="0"/>
          <wp:docPr id="890082802" name="Bilde 9" descr="Et bilde som inneholder logo, symbol, tekst, Grafi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268916" name="Bilde 9" descr="Et bilde som inneholder logo, symbol, tekst, Grafikk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691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4A1C" w14:textId="77777777" w:rsidR="00E14BE8" w:rsidRDefault="004A1410">
    <w:pPr>
      <w:pStyle w:val="Topptekstogbunntekst"/>
      <w:rPr>
        <w:rFonts w:ascii="Times New Roman" w:eastAsia="Times New Roman" w:hAnsi="Times New Roman"/>
        <w:color w:val="auto"/>
        <w:lang w:bidi="x-none"/>
      </w:rPr>
    </w:pPr>
    <w:r>
      <w:rPr>
        <w:rFonts w:ascii="Times New Roman" w:eastAsia="Times New Roman" w:hAnsi="Times New Roman"/>
        <w:noProof/>
        <w:color w:val="auto"/>
        <w:lang w:bidi="x-none"/>
      </w:rPr>
      <w:pict w14:anchorId="4BAF0B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892548" o:spid="_x0000_s1027" type="#_x0000_t75" style="position:absolute;margin-left:0;margin-top:0;width:552.35pt;height:438.45pt;z-index:-251652096;mso-position-horizontal:center;mso-position-horizontal-relative:margin;mso-position-vertical:center;mso-position-vertical-relative:margin" o:allowincell="f">
          <v:imagedata r:id="rId1" o:title="Askers egne tkdtre" gain="19661f" blacklevel="22938f"/>
          <w10:wrap anchorx="margin" anchory="margin"/>
        </v:shape>
      </w:pict>
    </w:r>
    <w:r w:rsidR="00C02E5C" w:rsidRPr="00C02E5C">
      <w:rPr>
        <w:rFonts w:ascii="Times New Roman" w:eastAsia="Times New Roman" w:hAnsi="Times New Roman"/>
        <w:noProof/>
        <w:color w:val="auto"/>
        <w:lang w:bidi="x-none"/>
      </w:rPr>
      <w:drawing>
        <wp:inline distT="0" distB="0" distL="0" distR="0" wp14:anchorId="1551F84C" wp14:editId="04AF353C">
          <wp:extent cx="5756910" cy="914400"/>
          <wp:effectExtent l="0" t="0" r="0" b="0"/>
          <wp:docPr id="1845268916" name="Bilde 9" descr="Et bilde som inneholder logo, symbol, tekst, Grafi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268916" name="Bilde 9" descr="Et bilde som inneholder logo, symbol, tekst, Grafikk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691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35B97" w14:textId="77777777" w:rsidR="00B52290" w:rsidRDefault="004A1410">
    <w:pPr>
      <w:pStyle w:val="Topptekst"/>
    </w:pPr>
    <w:r>
      <w:rPr>
        <w:noProof/>
      </w:rPr>
      <w:pict w14:anchorId="3476E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892546" o:spid="_x0000_s1025" type="#_x0000_t75" style="position:absolute;margin-left:0;margin-top:0;width:552.35pt;height:438.45pt;z-index:-251654144;mso-position-horizontal:center;mso-position-horizontal-relative:margin;mso-position-vertical:center;mso-position-vertical-relative:margin" o:allowincell="f">
          <v:imagedata r:id="rId1" o:title="Askers egne tkdt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10"/>
    <w:rsid w:val="000F17A0"/>
    <w:rsid w:val="0013076F"/>
    <w:rsid w:val="001B33B1"/>
    <w:rsid w:val="00200D26"/>
    <w:rsid w:val="00217EB1"/>
    <w:rsid w:val="002827CF"/>
    <w:rsid w:val="00371D17"/>
    <w:rsid w:val="003D78AE"/>
    <w:rsid w:val="004428BD"/>
    <w:rsid w:val="004A1410"/>
    <w:rsid w:val="004B2762"/>
    <w:rsid w:val="004F260A"/>
    <w:rsid w:val="005522F0"/>
    <w:rsid w:val="00661D1F"/>
    <w:rsid w:val="00674385"/>
    <w:rsid w:val="00693E8C"/>
    <w:rsid w:val="007633EE"/>
    <w:rsid w:val="008A6D2B"/>
    <w:rsid w:val="008B79A7"/>
    <w:rsid w:val="008E6EBB"/>
    <w:rsid w:val="008F5D34"/>
    <w:rsid w:val="009241CF"/>
    <w:rsid w:val="00A360AD"/>
    <w:rsid w:val="00B52290"/>
    <w:rsid w:val="00B732F1"/>
    <w:rsid w:val="00BD088D"/>
    <w:rsid w:val="00BD6297"/>
    <w:rsid w:val="00C02E5C"/>
    <w:rsid w:val="00C860D9"/>
    <w:rsid w:val="00C95F5E"/>
    <w:rsid w:val="00D278EE"/>
    <w:rsid w:val="00D66AE3"/>
    <w:rsid w:val="00DB3D94"/>
    <w:rsid w:val="00E1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9E6F8B"/>
  <w14:defaultImageDpi w14:val="300"/>
  <w15:docId w15:val="{E5D240C2-224E-4696-B5EC-1702C879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AE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opptekstogbunntekst">
    <w:name w:val="Topptekst og bunntekst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Brdtekst1">
    <w:name w:val="Brødtekst1"/>
    <w:rPr>
      <w:rFonts w:ascii="Helvetica" w:eastAsia="ヒラギノ角ゴ Pro W3" w:hAnsi="Helvetica"/>
      <w:color w:val="000000"/>
      <w:sz w:val="24"/>
    </w:rPr>
  </w:style>
  <w:style w:type="paragraph" w:styleId="Bobletekst">
    <w:name w:val="Balloon Text"/>
    <w:basedOn w:val="Normal"/>
    <w:link w:val="BobletekstTegn"/>
    <w:locked/>
    <w:rsid w:val="0013076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076F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paragraph" w:styleId="Topptekst">
    <w:name w:val="header"/>
    <w:basedOn w:val="Normal"/>
    <w:link w:val="TopptekstTegn"/>
    <w:locked/>
    <w:rsid w:val="00BD6297"/>
    <w:pPr>
      <w:tabs>
        <w:tab w:val="center" w:pos="4703"/>
        <w:tab w:val="right" w:pos="94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rsid w:val="00BD6297"/>
    <w:rPr>
      <w:rFonts w:eastAsia="ヒラギノ角ゴ Pro W3"/>
      <w:color w:val="000000"/>
      <w:sz w:val="24"/>
      <w:szCs w:val="24"/>
      <w:lang w:eastAsia="en-US"/>
    </w:rPr>
  </w:style>
  <w:style w:type="paragraph" w:styleId="Bunntekst">
    <w:name w:val="footer"/>
    <w:basedOn w:val="Normal"/>
    <w:link w:val="BunntekstTegn"/>
    <w:locked/>
    <w:rsid w:val="00BD6297"/>
    <w:pPr>
      <w:tabs>
        <w:tab w:val="center" w:pos="4703"/>
        <w:tab w:val="right" w:pos="94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rsid w:val="00BD6297"/>
    <w:rPr>
      <w:rFonts w:eastAsia="ヒラギノ角ゴ Pro W3"/>
      <w:color w:val="000000"/>
      <w:sz w:val="24"/>
      <w:szCs w:val="24"/>
      <w:lang w:eastAsia="en-US"/>
    </w:rPr>
  </w:style>
  <w:style w:type="paragraph" w:styleId="Tittel">
    <w:name w:val="Title"/>
    <w:basedOn w:val="Normal"/>
    <w:next w:val="Normal"/>
    <w:link w:val="TittelTegn"/>
    <w:qFormat/>
    <w:locked/>
    <w:rsid w:val="00C860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C860D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Ingenmellomrom">
    <w:name w:val="No Spacing"/>
    <w:link w:val="IngenmellomromTegn"/>
    <w:uiPriority w:val="1"/>
    <w:qFormat/>
    <w:rsid w:val="00D66AE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66AE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less\OneDrive%20-%20ASKER%20TAEKWON-DO%20KLUBB\Dokumenter%20-%20Styret\General\M&#248;ter\&#197;rsm&#248;ter\Mal%20til%20&#229;rsm&#248;ter\&#197;rsm&#248;te%20-%20Skjema%20for%20forslag%20til%20sak%20(Mal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4F2C5255CD44DB71504F144440159" ma:contentTypeVersion="14" ma:contentTypeDescription="Opprett et nytt dokument." ma:contentTypeScope="" ma:versionID="6c49243a0d972f462d4365b1e9e55891">
  <xsd:schema xmlns:xsd="http://www.w3.org/2001/XMLSchema" xmlns:xs="http://www.w3.org/2001/XMLSchema" xmlns:p="http://schemas.microsoft.com/office/2006/metadata/properties" xmlns:ns2="7ea3635a-50a9-4ec2-8836-68784f378af8" xmlns:ns3="245052f6-e589-4252-bd98-44f01ef8a0ce" targetNamespace="http://schemas.microsoft.com/office/2006/metadata/properties" ma:root="true" ma:fieldsID="78eb7d08c72cae7f1ebdc9eedff962f2" ns2:_="" ns3:_="">
    <xsd:import namespace="7ea3635a-50a9-4ec2-8836-68784f378af8"/>
    <xsd:import namespace="245052f6-e589-4252-bd98-44f01ef8a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_x00f8_te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3635a-50a9-4ec2-8836-68784f378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d18ff18a-867b-4ee1-861d-d706d3e85b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_x00f8_tedato" ma:index="21" nillable="true" ma:displayName="Møtedato" ma:default="[today]" ma:description="Når ble møtet holdt" ma:format="DateOnly" ma:internalName="M_x00f8_te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052f6-e589-4252-bd98-44f01ef8a0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f27365e-47e2-41ae-a7dc-a8de1413f1ba}" ma:internalName="TaxCatchAll" ma:showField="CatchAllData" ma:web="245052f6-e589-4252-bd98-44f01ef8a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052f6-e589-4252-bd98-44f01ef8a0ce" xsi:nil="true"/>
    <lcf76f155ced4ddcb4097134ff3c332f xmlns="7ea3635a-50a9-4ec2-8836-68784f378af8">
      <Terms xmlns="http://schemas.microsoft.com/office/infopath/2007/PartnerControls"/>
    </lcf76f155ced4ddcb4097134ff3c332f>
    <M_x00f8_tedato xmlns="7ea3635a-50a9-4ec2-8836-68784f378af8">2025-01-06T15:02:22+00:00</M_x00f8_tedato>
  </documentManagement>
</p:properties>
</file>

<file path=customXml/itemProps1.xml><?xml version="1.0" encoding="utf-8"?>
<ds:datastoreItem xmlns:ds="http://schemas.openxmlformats.org/officeDocument/2006/customXml" ds:itemID="{50EE7BDC-4BE7-4C11-B218-D3AA512E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3635a-50a9-4ec2-8836-68784f378af8"/>
    <ds:schemaRef ds:uri="245052f6-e589-4252-bd98-44f01ef8a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CE789-F868-4CDF-87A3-DC5CB9134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C475E-BF7C-4EB8-A460-C8DBE8A7033C}">
  <ds:schemaRefs>
    <ds:schemaRef ds:uri="http://schemas.microsoft.com/office/2006/metadata/properties"/>
    <ds:schemaRef ds:uri="http://schemas.microsoft.com/office/infopath/2007/PartnerControls"/>
    <ds:schemaRef ds:uri="245052f6-e589-4252-bd98-44f01ef8a0ce"/>
    <ds:schemaRef ds:uri="7ea3635a-50a9-4ec2-8836-68784f378a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Årsmøte - Skjema for forslag til sak (Mal).dotx</Template>
  <TotalTime>2</TotalTime>
  <Pages>1</Pages>
  <Words>56</Words>
  <Characters>379</Characters>
  <Application>Microsoft Office Word</Application>
  <DocSecurity>0</DocSecurity>
  <Lines>3</Lines>
  <Paragraphs>1</Paragraphs>
  <ScaleCrop>false</ScaleCrop>
  <Company>TKD-Support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Eirik Baasnes</dc:creator>
  <cp:keywords/>
  <cp:lastModifiedBy>Bjørn Eirik Baasnes</cp:lastModifiedBy>
  <cp:revision>1</cp:revision>
  <dcterms:created xsi:type="dcterms:W3CDTF">2025-01-23T13:18:00Z</dcterms:created>
  <dcterms:modified xsi:type="dcterms:W3CDTF">2025-01-23T13:20:00Z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0x010100BE14F2C5255CD44DB71504F144440159</vt:lpwstr>
  </property>
  <property fmtid="{D5CDD505-2E9C-101B-9397-08002B2CF9AE}" pid="3" name="MediaServiceImageTags">
    <vt:lpwstr/>
  </property>
</Properties>
</file>